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F7" w:rsidRPr="00A53171" w:rsidRDefault="000E20F7" w:rsidP="00A5317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3171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Отчёт о выполнении муниципального задания</w:t>
      </w:r>
    </w:p>
    <w:p w:rsidR="000E20F7" w:rsidRPr="004E69F1" w:rsidRDefault="000E20F7" w:rsidP="004E69F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eastAsia="en-US"/>
        </w:rPr>
      </w:pPr>
      <w:r w:rsidRPr="004E69F1">
        <w:rPr>
          <w:rFonts w:ascii="Times New Roman" w:hAnsi="Times New Roman"/>
          <w:b/>
          <w:color w:val="000000"/>
          <w:sz w:val="24"/>
          <w:szCs w:val="24"/>
          <w:u w:val="single"/>
          <w:lang w:eastAsia="en-US"/>
        </w:rPr>
        <w:t xml:space="preserve">за 2017 год </w:t>
      </w:r>
    </w:p>
    <w:p w:rsidR="000E20F7" w:rsidRPr="004E69F1" w:rsidRDefault="000E20F7" w:rsidP="00DE2F6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17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Наименование муниципального  учреждения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A53171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4E69F1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Детский сад общеразвивающего вида с приоритетным осуществлением деятельности по физическому развитию детей «Снегурочка»  </w:t>
      </w:r>
    </w:p>
    <w:p w:rsidR="000E20F7" w:rsidRPr="00A53171" w:rsidRDefault="000E20F7" w:rsidP="00DE2F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3171">
        <w:rPr>
          <w:rFonts w:ascii="Times New Roman" w:hAnsi="Times New Roman"/>
          <w:color w:val="000000"/>
          <w:sz w:val="24"/>
          <w:szCs w:val="24"/>
          <w:lang w:eastAsia="en-US"/>
        </w:rPr>
        <w:t>Виды деятельности муниципального учреждения  -</w:t>
      </w:r>
      <w:r w:rsidRPr="00A53171">
        <w:rPr>
          <w:rFonts w:ascii="Times New Roman" w:hAnsi="Times New Roman"/>
          <w:color w:val="000000"/>
          <w:sz w:val="24"/>
          <w:szCs w:val="24"/>
          <w:u w:val="single"/>
          <w:lang w:eastAsia="en-US"/>
        </w:rPr>
        <w:t>Образование</w:t>
      </w:r>
    </w:p>
    <w:p w:rsidR="000E20F7" w:rsidRPr="00A53171" w:rsidRDefault="000E20F7" w:rsidP="00DE2F6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317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Вид муниципального учреждения  </w:t>
      </w:r>
      <w:r w:rsidRPr="00A53171">
        <w:rPr>
          <w:rFonts w:ascii="Times New Roman" w:hAnsi="Times New Roman"/>
          <w:color w:val="000000"/>
          <w:sz w:val="24"/>
          <w:szCs w:val="24"/>
          <w:u w:val="single"/>
          <w:lang w:eastAsia="en-US"/>
        </w:rPr>
        <w:t>дошкольная образовательная организация</w:t>
      </w:r>
    </w:p>
    <w:p w:rsidR="000E20F7" w:rsidRPr="00A53171" w:rsidRDefault="000E20F7" w:rsidP="00DE2F6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Периодичность за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en-US"/>
        </w:rPr>
        <w:t xml:space="preserve"> год</w:t>
      </w:r>
    </w:p>
    <w:p w:rsidR="000E20F7" w:rsidRPr="00A53171" w:rsidRDefault="000E20F7" w:rsidP="00DE2F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3171">
        <w:rPr>
          <w:rFonts w:ascii="Times New Roman" w:hAnsi="Times New Roman"/>
          <w:color w:val="000000"/>
          <w:sz w:val="24"/>
          <w:szCs w:val="24"/>
          <w:lang w:eastAsia="en-US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0E20F7" w:rsidRPr="00A53171" w:rsidRDefault="000E20F7" w:rsidP="00DE2F6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3171">
        <w:rPr>
          <w:rFonts w:ascii="Times New Roman" w:hAnsi="Times New Roman"/>
          <w:color w:val="000000"/>
          <w:sz w:val="24"/>
          <w:szCs w:val="24"/>
          <w:lang w:eastAsia="en-US"/>
        </w:rPr>
        <w:t>Часть 1. Сведения об оказываемых муниципальных услугах¹</w:t>
      </w:r>
    </w:p>
    <w:p w:rsidR="000E20F7" w:rsidRPr="00A53171" w:rsidRDefault="000E20F7" w:rsidP="00DE2F6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3171">
        <w:rPr>
          <w:rFonts w:ascii="Times New Roman" w:hAnsi="Times New Roman"/>
          <w:color w:val="000000"/>
          <w:sz w:val="24"/>
          <w:szCs w:val="24"/>
          <w:lang w:eastAsia="en-US"/>
        </w:rPr>
        <w:t>Раздел  1</w:t>
      </w:r>
    </w:p>
    <w:p w:rsidR="000E20F7" w:rsidRPr="00A53171" w:rsidRDefault="000E20F7" w:rsidP="00DE2F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5317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1. Наименование муниципальной услуги </w:t>
      </w:r>
      <w:r w:rsidRPr="00A53171">
        <w:rPr>
          <w:rFonts w:ascii="Times New Roman" w:hAnsi="Times New Roman"/>
          <w:sz w:val="24"/>
          <w:szCs w:val="24"/>
        </w:rPr>
        <w:t xml:space="preserve">- </w:t>
      </w:r>
      <w:r w:rsidRPr="00A53171">
        <w:rPr>
          <w:rFonts w:ascii="Times New Roman" w:hAnsi="Times New Roman"/>
          <w:sz w:val="24"/>
          <w:szCs w:val="24"/>
          <w:u w:val="single"/>
        </w:rPr>
        <w:t>Присмотр и уход______________________</w:t>
      </w:r>
    </w:p>
    <w:p w:rsidR="000E20F7" w:rsidRPr="00A53171" w:rsidRDefault="000E20F7" w:rsidP="00DE2F6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5317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2. Категории потребителей муниципальной услуги </w:t>
      </w:r>
      <w:r w:rsidRPr="00A53171">
        <w:rPr>
          <w:rFonts w:ascii="Times New Roman" w:hAnsi="Times New Roman"/>
          <w:sz w:val="24"/>
          <w:szCs w:val="24"/>
          <w:u w:val="single"/>
        </w:rPr>
        <w:t>Физические лица в возрасте от 2 до 8 лет</w:t>
      </w:r>
    </w:p>
    <w:p w:rsidR="000E20F7" w:rsidRPr="00A53171" w:rsidRDefault="000E20F7" w:rsidP="00DE2F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317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0E20F7" w:rsidRPr="00A53171" w:rsidRDefault="000E20F7" w:rsidP="00DE2F6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E20F7" w:rsidRPr="00A53171" w:rsidRDefault="000E20F7" w:rsidP="00DE2F6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3171">
        <w:rPr>
          <w:rFonts w:ascii="Times New Roman" w:hAnsi="Times New Roman"/>
          <w:color w:val="000000"/>
          <w:sz w:val="24"/>
          <w:szCs w:val="24"/>
          <w:lang w:eastAsia="en-US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60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1134"/>
        <w:gridCol w:w="850"/>
        <w:gridCol w:w="1134"/>
        <w:gridCol w:w="1135"/>
        <w:gridCol w:w="1277"/>
        <w:gridCol w:w="850"/>
        <w:gridCol w:w="1419"/>
        <w:gridCol w:w="1135"/>
        <w:gridCol w:w="708"/>
        <w:gridCol w:w="1135"/>
        <w:gridCol w:w="993"/>
        <w:gridCol w:w="1135"/>
        <w:gridCol w:w="1276"/>
        <w:gridCol w:w="1419"/>
      </w:tblGrid>
      <w:tr w:rsidR="000E20F7" w:rsidRPr="004537E3" w:rsidTr="00A53171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Уникаль-ный номер реестровой записи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0E20F7" w:rsidRPr="004537E3" w:rsidTr="00A53171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наименова-ние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единица 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0F7" w:rsidRPr="00A53171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0F7" w:rsidRPr="00A53171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0F7" w:rsidRPr="00A53171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0F7" w:rsidRPr="00A53171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0F7" w:rsidRPr="00A53171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E20F7" w:rsidRPr="004537E3" w:rsidTr="00A53171">
        <w:trPr>
          <w:trHeight w:val="5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A53171" w:rsidRDefault="000E20F7" w:rsidP="00DE2F6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A53171" w:rsidRDefault="000E20F7" w:rsidP="00DE2F6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A53171" w:rsidRDefault="000E20F7" w:rsidP="00DE2F6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A53171" w:rsidRDefault="000E20F7" w:rsidP="00DE2F6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причина отклонения</w:t>
            </w:r>
          </w:p>
        </w:tc>
      </w:tr>
      <w:tr w:rsidR="000E20F7" w:rsidRPr="004537E3" w:rsidTr="00A53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A53171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(наименование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____________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(наименова-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ние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___________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(наименова-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ние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__________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(наименова-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ние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(наименование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A53171" w:rsidRDefault="000E20F7" w:rsidP="00DE2F6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наименова-ние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E20F7" w:rsidRPr="004537E3" w:rsidTr="00A53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</w:tr>
      <w:tr w:rsidR="000E20F7" w:rsidRPr="004537E3" w:rsidTr="00A53171">
        <w:trPr>
          <w:trHeight w:val="87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000000000007430103211785004300400006003100102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Обучающиеся, за исключением детей-инвалидов и инвалидов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группа полного дня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Отсутствие случаев травматизма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4537E3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Случаи травматизма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0E20F7" w:rsidRPr="004537E3" w:rsidTr="00A53171">
        <w:trPr>
          <w:trHeight w:val="73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Отсутствие предписаний режимного характера надзорных органов;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4537E3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Предписания отсутствуют</w:t>
            </w:r>
          </w:p>
        </w:tc>
      </w:tr>
      <w:tr w:rsidR="000E20F7" w:rsidRPr="004537E3" w:rsidTr="00A53171">
        <w:trPr>
          <w:trHeight w:val="73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Среднее количество дней,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пропущенных по болезни одним воспитанником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4537E3">
              <w:rPr>
                <w:rFonts w:ascii="Times New Roman" w:hAnsi="Times New Roman"/>
                <w:color w:val="000000"/>
                <w:sz w:val="20"/>
                <w:szCs w:val="20"/>
              </w:rPr>
              <w:t>Дето-день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9,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Заболеваемость ниже плановой </w:t>
            </w:r>
          </w:p>
        </w:tc>
      </w:tr>
      <w:tr w:rsidR="000E20F7" w:rsidRPr="004537E3" w:rsidTr="00A53171">
        <w:trPr>
          <w:trHeight w:val="4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4537E3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0E20F7" w:rsidRPr="004537E3" w:rsidTr="00A53171">
        <w:trPr>
          <w:trHeight w:val="90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000000000007430103211785000500400006009100102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Дети -инвалиды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группа полного дня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Отсутствие случаев травматизма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4537E3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0E20F7" w:rsidRPr="004537E3" w:rsidTr="00A53171">
        <w:trPr>
          <w:trHeight w:val="96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Отсутствие предписаний режимного характера надзорных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4537E3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0E20F7" w:rsidRPr="004537E3" w:rsidTr="00A53171">
        <w:trPr>
          <w:trHeight w:val="79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Среднее количество дней,пропущенных по болезни одним воспитанником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4537E3">
              <w:rPr>
                <w:rFonts w:ascii="Times New Roman" w:hAnsi="Times New Roman"/>
                <w:color w:val="000000"/>
                <w:sz w:val="20"/>
                <w:szCs w:val="20"/>
              </w:rPr>
              <w:t>Дето-день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Снижение заболевания</w:t>
            </w:r>
          </w:p>
        </w:tc>
      </w:tr>
      <w:tr w:rsidR="000E20F7" w:rsidRPr="004537E3" w:rsidTr="00A53171">
        <w:trPr>
          <w:trHeight w:val="102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4537E3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отсутствуют</w:t>
            </w:r>
          </w:p>
        </w:tc>
      </w:tr>
    </w:tbl>
    <w:p w:rsidR="000E20F7" w:rsidRPr="00DE2F66" w:rsidRDefault="000E20F7" w:rsidP="00DE2F6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E2F66">
        <w:rPr>
          <w:rFonts w:ascii="Times New Roman" w:hAnsi="Times New Roman"/>
          <w:color w:val="000000"/>
          <w:sz w:val="20"/>
          <w:szCs w:val="20"/>
          <w:lang w:eastAsia="en-US"/>
        </w:rPr>
        <w:t>3.2. Сведения о фактическом достижении показателей, характеризующих объем муниципальной услуги:</w:t>
      </w:r>
    </w:p>
    <w:p w:rsidR="000E20F7" w:rsidRPr="00DE2F66" w:rsidRDefault="000E20F7" w:rsidP="00DE2F6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0"/>
          <w:szCs w:val="20"/>
          <w:lang w:eastAsia="en-US"/>
        </w:rPr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1135"/>
        <w:gridCol w:w="1135"/>
        <w:gridCol w:w="1135"/>
        <w:gridCol w:w="1135"/>
        <w:gridCol w:w="1135"/>
        <w:gridCol w:w="1135"/>
        <w:gridCol w:w="851"/>
        <w:gridCol w:w="850"/>
        <w:gridCol w:w="993"/>
        <w:gridCol w:w="992"/>
        <w:gridCol w:w="992"/>
        <w:gridCol w:w="992"/>
        <w:gridCol w:w="993"/>
        <w:gridCol w:w="992"/>
      </w:tblGrid>
      <w:tr w:rsidR="000E20F7" w:rsidRPr="004537E3" w:rsidTr="00A53171">
        <w:trPr>
          <w:trHeight w:val="505"/>
        </w:trPr>
        <w:tc>
          <w:tcPr>
            <w:tcW w:w="1134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Уникаль-ный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Средне-годовой размер платы (цена, тариф)</w:t>
            </w:r>
          </w:p>
        </w:tc>
      </w:tr>
      <w:tr w:rsidR="000E20F7" w:rsidRPr="004537E3" w:rsidTr="00A53171">
        <w:trPr>
          <w:trHeight w:val="1288"/>
        </w:trPr>
        <w:tc>
          <w:tcPr>
            <w:tcW w:w="1134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gridSpan w:val="3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наимено-вание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701" w:type="dxa"/>
            <w:gridSpan w:val="2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исполнено на отчет-ную дату</w:t>
            </w:r>
          </w:p>
        </w:tc>
        <w:tc>
          <w:tcPr>
            <w:tcW w:w="992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допусти-мое (возмож-ное) отклоне-ние</w:t>
            </w:r>
          </w:p>
        </w:tc>
        <w:tc>
          <w:tcPr>
            <w:tcW w:w="992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отклонение, превы-шающее допустимое (возможное) значение</w:t>
            </w:r>
          </w:p>
        </w:tc>
        <w:tc>
          <w:tcPr>
            <w:tcW w:w="993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причинаотклоне-ния</w:t>
            </w:r>
          </w:p>
        </w:tc>
        <w:tc>
          <w:tcPr>
            <w:tcW w:w="992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E20F7" w:rsidRPr="004537E3" w:rsidTr="00A53171">
        <w:trPr>
          <w:trHeight w:val="517"/>
        </w:trPr>
        <w:tc>
          <w:tcPr>
            <w:tcW w:w="1134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(наимено-вание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(наимено-вание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(наимено-вание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(наимено-вание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(наимено-вание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7797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E20F7" w:rsidRPr="004537E3" w:rsidTr="00A53171">
        <w:trPr>
          <w:trHeight w:val="786"/>
        </w:trPr>
        <w:tc>
          <w:tcPr>
            <w:tcW w:w="1134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97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наимено-вание</w:t>
            </w:r>
          </w:p>
        </w:tc>
        <w:tc>
          <w:tcPr>
            <w:tcW w:w="850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993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E20F7" w:rsidRPr="004537E3" w:rsidTr="004E69F1">
        <w:trPr>
          <w:trHeight w:val="297"/>
        </w:trPr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3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10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3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15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E20F7" w:rsidRPr="004537E3" w:rsidTr="00A53171">
        <w:trPr>
          <w:trHeight w:val="293"/>
        </w:trPr>
        <w:tc>
          <w:tcPr>
            <w:tcW w:w="1134" w:type="dxa"/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000000000007430103211785004300400006003100102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Обучающиеся, за исключением детей-инвалидов и инвалидов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группа полного дня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4537E3">
              <w:rPr>
                <w:rFonts w:ascii="Times New Roman" w:hAnsi="Times New Roman"/>
                <w:sz w:val="20"/>
                <w:szCs w:val="20"/>
              </w:rPr>
              <w:t>Среднегодовое  количество учащихся учреждения</w:t>
            </w:r>
          </w:p>
        </w:tc>
        <w:tc>
          <w:tcPr>
            <w:tcW w:w="851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число детей</w:t>
            </w:r>
          </w:p>
        </w:tc>
        <w:tc>
          <w:tcPr>
            <w:tcW w:w="850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003</w:t>
            </w:r>
          </w:p>
        </w:tc>
        <w:tc>
          <w:tcPr>
            <w:tcW w:w="993" w:type="dxa"/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312</w:t>
            </w: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312</w:t>
            </w: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210 руб. в день</w:t>
            </w:r>
          </w:p>
        </w:tc>
      </w:tr>
      <w:tr w:rsidR="000E20F7" w:rsidRPr="004537E3" w:rsidTr="00A53171">
        <w:trPr>
          <w:trHeight w:val="163"/>
        </w:trPr>
        <w:tc>
          <w:tcPr>
            <w:tcW w:w="1134" w:type="dxa"/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000000000007430103211785000500400006009100102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дети-инвалиды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группа полного дня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число детей</w:t>
            </w:r>
          </w:p>
        </w:tc>
        <w:tc>
          <w:tcPr>
            <w:tcW w:w="850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003</w:t>
            </w:r>
          </w:p>
        </w:tc>
        <w:tc>
          <w:tcPr>
            <w:tcW w:w="993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---</w:t>
            </w:r>
          </w:p>
        </w:tc>
      </w:tr>
    </w:tbl>
    <w:p w:rsidR="000E20F7" w:rsidRPr="004E69F1" w:rsidRDefault="000E20F7" w:rsidP="00DE2F6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69F1">
        <w:rPr>
          <w:rFonts w:ascii="Times New Roman" w:hAnsi="Times New Roman"/>
          <w:color w:val="000000"/>
          <w:sz w:val="24"/>
          <w:szCs w:val="24"/>
          <w:lang w:eastAsia="en-US"/>
        </w:rPr>
        <w:t>Раздел 2</w:t>
      </w:r>
    </w:p>
    <w:p w:rsidR="000E20F7" w:rsidRPr="004E69F1" w:rsidRDefault="000E20F7" w:rsidP="00DE2F6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E69F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1. Наименование муниципальной услуги </w:t>
      </w:r>
      <w:r w:rsidRPr="004E69F1">
        <w:rPr>
          <w:rFonts w:ascii="Times New Roman" w:hAnsi="Times New Roman"/>
          <w:sz w:val="24"/>
          <w:szCs w:val="24"/>
        </w:rPr>
        <w:t xml:space="preserve">- </w:t>
      </w:r>
      <w:r w:rsidRPr="004E69F1">
        <w:rPr>
          <w:rFonts w:ascii="Times New Roman" w:hAnsi="Times New Roman"/>
          <w:sz w:val="24"/>
          <w:szCs w:val="24"/>
          <w:u w:val="single"/>
        </w:rPr>
        <w:t>Реализация основных общеобразовательных программ дошкольного образования</w:t>
      </w:r>
    </w:p>
    <w:p w:rsidR="000E20F7" w:rsidRPr="004E69F1" w:rsidRDefault="000E20F7" w:rsidP="00DE2F6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E69F1">
        <w:rPr>
          <w:rFonts w:ascii="Times New Roman" w:hAnsi="Times New Roman"/>
          <w:sz w:val="24"/>
          <w:szCs w:val="24"/>
        </w:rPr>
        <w:t>(из ведомственного перечня муниципальных услуг)</w:t>
      </w:r>
    </w:p>
    <w:p w:rsidR="000E20F7" w:rsidRPr="004E69F1" w:rsidRDefault="000E20F7" w:rsidP="00DE2F6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E69F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2. Категории потребителей муниципальной услуги </w:t>
      </w:r>
      <w:r w:rsidRPr="004E69F1">
        <w:rPr>
          <w:rFonts w:ascii="Times New Roman" w:hAnsi="Times New Roman"/>
          <w:sz w:val="24"/>
          <w:szCs w:val="24"/>
          <w:u w:val="single"/>
        </w:rPr>
        <w:t>Физические лица в возрасте от 2 до 8 лет</w:t>
      </w:r>
    </w:p>
    <w:p w:rsidR="000E20F7" w:rsidRPr="004E69F1" w:rsidRDefault="000E20F7" w:rsidP="00DE2F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69F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0E20F7" w:rsidRPr="004E69F1" w:rsidRDefault="000E20F7" w:rsidP="00DE2F6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E20F7" w:rsidRPr="004E69F1" w:rsidRDefault="000E20F7" w:rsidP="00DE2F6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69F1">
        <w:rPr>
          <w:rFonts w:ascii="Times New Roman" w:hAnsi="Times New Roman"/>
          <w:color w:val="000000"/>
          <w:sz w:val="24"/>
          <w:szCs w:val="24"/>
          <w:lang w:eastAsia="en-US"/>
        </w:rPr>
        <w:t>3.1. Сведения о фактическом достижении показателей, характеризующих качество муниципальной услуги:</w:t>
      </w:r>
    </w:p>
    <w:p w:rsidR="000E20F7" w:rsidRPr="00DE2F66" w:rsidRDefault="000E20F7" w:rsidP="00DE2F6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0"/>
          <w:szCs w:val="20"/>
          <w:lang w:eastAsia="en-US"/>
        </w:rPr>
      </w:pPr>
    </w:p>
    <w:tbl>
      <w:tblPr>
        <w:tblW w:w="1531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1134"/>
        <w:gridCol w:w="850"/>
        <w:gridCol w:w="992"/>
        <w:gridCol w:w="1135"/>
        <w:gridCol w:w="1134"/>
        <w:gridCol w:w="708"/>
        <w:gridCol w:w="1561"/>
        <w:gridCol w:w="1135"/>
        <w:gridCol w:w="708"/>
        <w:gridCol w:w="1135"/>
        <w:gridCol w:w="993"/>
        <w:gridCol w:w="1135"/>
        <w:gridCol w:w="1276"/>
        <w:gridCol w:w="1419"/>
      </w:tblGrid>
      <w:tr w:rsidR="000E20F7" w:rsidRPr="004537E3" w:rsidTr="00A53171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Уникаль-ный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0E20F7" w:rsidRPr="004537E3" w:rsidTr="00A53171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наименова-ние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единица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E20F7" w:rsidRPr="004537E3" w:rsidTr="00A53171">
        <w:trPr>
          <w:trHeight w:val="5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причина отклонения</w:t>
            </w:r>
          </w:p>
        </w:tc>
      </w:tr>
      <w:tr w:rsidR="000E20F7" w:rsidRPr="004537E3" w:rsidTr="00A53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(наименова-ние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(наименова-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ние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(наименова-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ние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(наименова-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ние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(наименова-ние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наименова-ние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E20F7" w:rsidRPr="004537E3" w:rsidTr="00A53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</w:tr>
      <w:tr w:rsidR="000E20F7" w:rsidRPr="004537E3" w:rsidTr="00A53171">
        <w:trPr>
          <w:trHeight w:val="87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000000000007430103211784000301000301001100102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 3 лет до 8 лет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Очная</w:t>
            </w: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Реализована на 100%</w:t>
            </w:r>
          </w:p>
        </w:tc>
      </w:tr>
      <w:tr w:rsidR="000E20F7" w:rsidRPr="004537E3" w:rsidTr="00A53171">
        <w:trPr>
          <w:trHeight w:val="73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537E3">
              <w:rPr>
                <w:rFonts w:ascii="Times New Roman" w:hAnsi="Times New Roman"/>
                <w:sz w:val="20"/>
                <w:szCs w:val="20"/>
              </w:rPr>
              <w:t>Своевременное устраненные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0E20F7" w:rsidRPr="004537E3" w:rsidTr="00A53171">
        <w:trPr>
          <w:trHeight w:val="4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537E3">
              <w:rPr>
                <w:rFonts w:ascii="Times New Roman" w:hAnsi="Times New Roman"/>
                <w:sz w:val="20"/>
                <w:szCs w:val="20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0E20F7" w:rsidRPr="004537E3" w:rsidTr="00A53171">
        <w:trPr>
          <w:trHeight w:val="90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000000000007430103211784000301000201002100102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 1 года до 3 лет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Реализована на 100%</w:t>
            </w:r>
          </w:p>
        </w:tc>
      </w:tr>
      <w:tr w:rsidR="000E20F7" w:rsidRPr="004537E3" w:rsidTr="00A53171">
        <w:trPr>
          <w:trHeight w:val="79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537E3">
              <w:rPr>
                <w:rFonts w:ascii="Times New Roman" w:hAnsi="Times New Roman"/>
                <w:sz w:val="20"/>
                <w:szCs w:val="20"/>
              </w:rPr>
              <w:t>Своевременное устраненные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0E20F7" w:rsidRPr="004537E3" w:rsidTr="00A53171">
        <w:trPr>
          <w:trHeight w:val="102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537E3">
              <w:rPr>
                <w:rFonts w:ascii="Times New Roman" w:hAnsi="Times New Roman"/>
                <w:sz w:val="20"/>
                <w:szCs w:val="20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7" w:rsidRPr="00DE2F66" w:rsidRDefault="000E20F7" w:rsidP="00DE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отсутствуют</w:t>
            </w:r>
          </w:p>
        </w:tc>
      </w:tr>
    </w:tbl>
    <w:p w:rsidR="000E20F7" w:rsidRPr="00DE2F66" w:rsidRDefault="000E20F7" w:rsidP="00DE2F6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E2F66">
        <w:rPr>
          <w:rFonts w:ascii="Times New Roman" w:hAnsi="Times New Roman"/>
          <w:color w:val="000000"/>
          <w:sz w:val="20"/>
          <w:szCs w:val="20"/>
          <w:lang w:eastAsia="en-US"/>
        </w:rPr>
        <w:t>3.2. Сведения о фактическом достижении показателей, характеризующих объем муниципальной услуги:</w:t>
      </w:r>
    </w:p>
    <w:p w:rsidR="000E20F7" w:rsidRPr="00DE2F66" w:rsidRDefault="000E20F7" w:rsidP="00DE2F6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0"/>
          <w:szCs w:val="20"/>
          <w:lang w:eastAsia="en-US"/>
        </w:rPr>
      </w:pPr>
    </w:p>
    <w:tbl>
      <w:tblPr>
        <w:tblW w:w="16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994"/>
        <w:gridCol w:w="1135"/>
        <w:gridCol w:w="1134"/>
        <w:gridCol w:w="1134"/>
        <w:gridCol w:w="1134"/>
        <w:gridCol w:w="992"/>
        <w:gridCol w:w="709"/>
        <w:gridCol w:w="850"/>
        <w:gridCol w:w="992"/>
        <w:gridCol w:w="1134"/>
        <w:gridCol w:w="709"/>
        <w:gridCol w:w="992"/>
        <w:gridCol w:w="3291"/>
      </w:tblGrid>
      <w:tr w:rsidR="000E20F7" w:rsidRPr="004537E3" w:rsidTr="00543988">
        <w:trPr>
          <w:trHeight w:val="505"/>
        </w:trPr>
        <w:tc>
          <w:tcPr>
            <w:tcW w:w="1135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Уникаль-ный номер реестровой записи</w:t>
            </w:r>
          </w:p>
        </w:tc>
        <w:tc>
          <w:tcPr>
            <w:tcW w:w="3263" w:type="dxa"/>
            <w:gridSpan w:val="3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669" w:type="dxa"/>
            <w:gridSpan w:val="8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Показатель объема муниципальной услуги</w:t>
            </w:r>
          </w:p>
        </w:tc>
      </w:tr>
      <w:tr w:rsidR="000E20F7" w:rsidRPr="004537E3" w:rsidTr="00543988">
        <w:trPr>
          <w:trHeight w:val="1288"/>
        </w:trPr>
        <w:tc>
          <w:tcPr>
            <w:tcW w:w="1135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3" w:type="dxa"/>
            <w:gridSpan w:val="3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наимено-вание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559" w:type="dxa"/>
            <w:gridSpan w:val="2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исполнено на отчет-ную дату</w:t>
            </w:r>
          </w:p>
        </w:tc>
        <w:tc>
          <w:tcPr>
            <w:tcW w:w="709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допусти-мое (возмож-ное) отклоне-ние</w:t>
            </w:r>
          </w:p>
        </w:tc>
        <w:tc>
          <w:tcPr>
            <w:tcW w:w="992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отклонение, превы-шающее допустимое (возможное) значение</w:t>
            </w:r>
          </w:p>
        </w:tc>
        <w:tc>
          <w:tcPr>
            <w:tcW w:w="3291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причинаотклоне-ния</w:t>
            </w:r>
          </w:p>
        </w:tc>
      </w:tr>
      <w:tr w:rsidR="000E20F7" w:rsidRPr="004537E3" w:rsidTr="00543988">
        <w:trPr>
          <w:trHeight w:val="517"/>
        </w:trPr>
        <w:tc>
          <w:tcPr>
            <w:tcW w:w="1135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(наимено-вание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(наимено-вание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(наимено-вание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(наимено-вание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__________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(наимено-вание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992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1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E20F7" w:rsidRPr="004537E3" w:rsidTr="00543988">
        <w:trPr>
          <w:trHeight w:val="786"/>
        </w:trPr>
        <w:tc>
          <w:tcPr>
            <w:tcW w:w="1135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E20F7" w:rsidRPr="00DE2F66" w:rsidRDefault="000E20F7" w:rsidP="00DE2F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наимено-вание</w:t>
            </w:r>
          </w:p>
        </w:tc>
        <w:tc>
          <w:tcPr>
            <w:tcW w:w="850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1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E20F7" w:rsidRPr="004537E3" w:rsidTr="00543988">
        <w:trPr>
          <w:trHeight w:val="295"/>
        </w:trPr>
        <w:tc>
          <w:tcPr>
            <w:tcW w:w="1135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10</w:t>
            </w:r>
          </w:p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91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</w:tr>
      <w:tr w:rsidR="000E20F7" w:rsidRPr="004537E3" w:rsidTr="00543988">
        <w:trPr>
          <w:trHeight w:val="293"/>
        </w:trPr>
        <w:tc>
          <w:tcPr>
            <w:tcW w:w="1135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000000000007430103211784000301000301001100102</w:t>
            </w:r>
          </w:p>
        </w:tc>
        <w:tc>
          <w:tcPr>
            <w:tcW w:w="99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sz w:val="20"/>
                <w:szCs w:val="20"/>
                <w:lang w:eastAsia="en-US"/>
              </w:rPr>
              <w:t>от 3 лет до 8 лет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4537E3">
              <w:rPr>
                <w:rFonts w:ascii="Times New Roman" w:hAnsi="Times New Roman"/>
                <w:sz w:val="20"/>
                <w:szCs w:val="20"/>
              </w:rPr>
              <w:t>Среднегодовое  количество учащихся учреждения</w:t>
            </w:r>
          </w:p>
        </w:tc>
        <w:tc>
          <w:tcPr>
            <w:tcW w:w="709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число обучающихся</w:t>
            </w:r>
          </w:p>
        </w:tc>
        <w:tc>
          <w:tcPr>
            <w:tcW w:w="850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992" w:type="dxa"/>
          </w:tcPr>
          <w:p w:rsidR="000E20F7" w:rsidRPr="00DE2F66" w:rsidRDefault="000E20F7" w:rsidP="00DE2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134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709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E2F6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3291" w:type="dxa"/>
          </w:tcPr>
          <w:p w:rsidR="000E20F7" w:rsidRPr="00DE2F66" w:rsidRDefault="000E20F7" w:rsidP="00DE2F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E20F7" w:rsidRPr="00543988" w:rsidRDefault="000E20F7" w:rsidP="00DE2F66">
      <w:pPr>
        <w:spacing w:after="0"/>
        <w:rPr>
          <w:sz w:val="20"/>
          <w:szCs w:val="20"/>
        </w:rPr>
      </w:pPr>
      <w:r w:rsidRPr="00543988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0.25pt;height:456.75pt">
            <v:imagedata r:id="rId4" o:title="" croptop="7024f" cropleft="2953f"/>
          </v:shape>
        </w:pict>
      </w:r>
    </w:p>
    <w:sectPr w:rsidR="000E20F7" w:rsidRPr="00543988" w:rsidSect="000F459D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171"/>
    <w:rsid w:val="000433A8"/>
    <w:rsid w:val="00056619"/>
    <w:rsid w:val="00071E29"/>
    <w:rsid w:val="000C023F"/>
    <w:rsid w:val="000E20F7"/>
    <w:rsid w:val="000F459D"/>
    <w:rsid w:val="002A5A3E"/>
    <w:rsid w:val="004537E3"/>
    <w:rsid w:val="004A1344"/>
    <w:rsid w:val="004C2F5D"/>
    <w:rsid w:val="004E69F1"/>
    <w:rsid w:val="00543988"/>
    <w:rsid w:val="00546B8E"/>
    <w:rsid w:val="005D4596"/>
    <w:rsid w:val="0066597D"/>
    <w:rsid w:val="00706231"/>
    <w:rsid w:val="00774E61"/>
    <w:rsid w:val="009F0465"/>
    <w:rsid w:val="00A53171"/>
    <w:rsid w:val="00B07480"/>
    <w:rsid w:val="00DE2F66"/>
    <w:rsid w:val="00EE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23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531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7</Pages>
  <Words>1077</Words>
  <Characters>6141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16</cp:revision>
  <cp:lastPrinted>2018-01-10T05:12:00Z</cp:lastPrinted>
  <dcterms:created xsi:type="dcterms:W3CDTF">2018-01-09T08:32:00Z</dcterms:created>
  <dcterms:modified xsi:type="dcterms:W3CDTF">2018-02-13T07:09:00Z</dcterms:modified>
</cp:coreProperties>
</file>